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4092" w:rsidRDefault="00D94092" w:rsidP="006A39CB">
      <w:bookmarkStart w:id="0" w:name="_GoBack"/>
      <w:bookmarkEnd w:id="0"/>
    </w:p>
    <w:p w:rsidR="00D94092" w:rsidRPr="0057485A" w:rsidRDefault="00D94092" w:rsidP="00D94092">
      <w:pPr>
        <w:jc w:val="center"/>
        <w:rPr>
          <w:rFonts w:ascii="Arial" w:hAnsi="Arial"/>
          <w:iCs/>
        </w:rPr>
      </w:pPr>
      <w:r w:rsidRPr="0057485A">
        <w:rPr>
          <w:rFonts w:ascii="Arial" w:hAnsi="Arial"/>
          <w:iCs/>
        </w:rPr>
        <w:t xml:space="preserve">Modulo di richiesta di partecipazione </w:t>
      </w:r>
      <w:r w:rsidRPr="0057485A">
        <w:rPr>
          <w:rFonts w:ascii="Arial" w:hAnsi="Arial"/>
          <w:iCs/>
        </w:rPr>
        <w:br/>
        <w:t xml:space="preserve"> ai corsi residenziali per </w:t>
      </w:r>
      <w:r w:rsidRPr="0057485A">
        <w:rPr>
          <w:rFonts w:ascii="Arial" w:hAnsi="Arial"/>
          <w:b/>
          <w:bCs/>
        </w:rPr>
        <w:t>DIPENDENTI</w:t>
      </w:r>
      <w:r w:rsidRPr="0057485A">
        <w:rPr>
          <w:rFonts w:ascii="Arial" w:hAnsi="Arial"/>
          <w:iCs/>
        </w:rPr>
        <w:t xml:space="preserve"> del</w:t>
      </w:r>
      <w:r>
        <w:rPr>
          <w:rFonts w:ascii="Arial" w:hAnsi="Arial"/>
          <w:iCs/>
        </w:rPr>
        <w:t xml:space="preserve"> SSR</w:t>
      </w:r>
    </w:p>
    <w:p w:rsidR="00D94092" w:rsidRDefault="00D94092" w:rsidP="00D94092">
      <w:pPr>
        <w:pStyle w:val="Default"/>
      </w:pPr>
    </w:p>
    <w:p w:rsidR="00D94092" w:rsidRDefault="00D94092" w:rsidP="00D94092">
      <w:pPr>
        <w:pStyle w:val="Default"/>
      </w:pPr>
    </w:p>
    <w:p w:rsidR="00D94092" w:rsidRDefault="00D94092" w:rsidP="00D94092">
      <w:pPr>
        <w:jc w:val="right"/>
        <w:rPr>
          <w:rFonts w:ascii="Arial" w:hAnsi="Arial"/>
          <w:b/>
          <w:bCs/>
          <w:iCs/>
          <w:sz w:val="22"/>
          <w:szCs w:val="22"/>
        </w:rPr>
      </w:pPr>
      <w:r w:rsidRPr="0057485A">
        <w:rPr>
          <w:rFonts w:ascii="Arial" w:hAnsi="Arial"/>
          <w:b/>
          <w:bCs/>
          <w:iCs/>
          <w:sz w:val="22"/>
          <w:szCs w:val="22"/>
        </w:rPr>
        <w:t xml:space="preserve">Al </w:t>
      </w:r>
      <w:r>
        <w:rPr>
          <w:rFonts w:ascii="Arial" w:hAnsi="Arial"/>
          <w:b/>
          <w:bCs/>
          <w:iCs/>
          <w:sz w:val="22"/>
          <w:szCs w:val="22"/>
        </w:rPr>
        <w:t>Servizio Formazione</w:t>
      </w:r>
    </w:p>
    <w:p w:rsidR="00D94092" w:rsidRPr="0057485A" w:rsidRDefault="00D94092" w:rsidP="00D94092">
      <w:pPr>
        <w:jc w:val="right"/>
        <w:rPr>
          <w:rFonts w:ascii="Arial" w:hAnsi="Arial"/>
          <w:b/>
          <w:bCs/>
          <w:iCs/>
          <w:sz w:val="22"/>
          <w:szCs w:val="22"/>
        </w:rPr>
      </w:pPr>
      <w:r>
        <w:rPr>
          <w:rFonts w:ascii="Arial" w:hAnsi="Arial"/>
          <w:b/>
          <w:bCs/>
          <w:iCs/>
          <w:sz w:val="22"/>
          <w:szCs w:val="22"/>
        </w:rPr>
        <w:t>ARES</w:t>
      </w:r>
    </w:p>
    <w:p w:rsidR="00D94092" w:rsidRPr="00807F1B" w:rsidRDefault="00D94092" w:rsidP="00D94092">
      <w:pPr>
        <w:autoSpaceDE w:val="0"/>
        <w:autoSpaceDN w:val="0"/>
        <w:adjustRightInd w:val="0"/>
        <w:ind w:left="-57" w:right="-57"/>
        <w:rPr>
          <w:rFonts w:ascii="Arial" w:hAnsi="Arial"/>
          <w:color w:val="000000"/>
          <w:sz w:val="22"/>
          <w:szCs w:val="22"/>
        </w:rPr>
      </w:pPr>
    </w:p>
    <w:p w:rsidR="00D94092" w:rsidRPr="00B962D1" w:rsidRDefault="00D94092" w:rsidP="007B09E0">
      <w:pPr>
        <w:autoSpaceDE w:val="0"/>
        <w:autoSpaceDN w:val="0"/>
        <w:adjustRightInd w:val="0"/>
        <w:ind w:left="-57" w:right="-57" w:firstLine="708"/>
        <w:jc w:val="center"/>
        <w:rPr>
          <w:rFonts w:ascii="Arial" w:hAnsi="Arial"/>
          <w:b/>
          <w:sz w:val="20"/>
          <w:szCs w:val="20"/>
        </w:rPr>
      </w:pPr>
      <w:r w:rsidRPr="00B962D1">
        <w:rPr>
          <w:rFonts w:ascii="Arial" w:hAnsi="Arial"/>
          <w:b/>
          <w:bCs/>
          <w:sz w:val="20"/>
          <w:szCs w:val="20"/>
        </w:rPr>
        <w:t xml:space="preserve">Compilare con </w:t>
      </w:r>
      <w:r>
        <w:rPr>
          <w:rFonts w:ascii="Arial" w:hAnsi="Arial"/>
          <w:b/>
          <w:bCs/>
          <w:sz w:val="20"/>
          <w:szCs w:val="20"/>
        </w:rPr>
        <w:t xml:space="preserve">carattere stampatello maiuscolo. </w:t>
      </w:r>
      <w:r w:rsidRPr="00B962D1">
        <w:rPr>
          <w:rFonts w:ascii="Arial" w:hAnsi="Arial"/>
          <w:b/>
          <w:bCs/>
          <w:sz w:val="20"/>
          <w:szCs w:val="20"/>
        </w:rPr>
        <w:t>Le domande incomplete non saranno accettate</w:t>
      </w:r>
    </w:p>
    <w:p w:rsidR="00D94092" w:rsidRDefault="00D94092" w:rsidP="007B09E0">
      <w:pPr>
        <w:ind w:left="-57" w:right="-57"/>
        <w:jc w:val="center"/>
        <w:rPr>
          <w:rFonts w:ascii="Arial" w:hAnsi="Arial"/>
          <w:b/>
          <w:sz w:val="20"/>
          <w:szCs w:val="20"/>
        </w:rPr>
      </w:pPr>
    </w:p>
    <w:p w:rsidR="00D94092" w:rsidRDefault="00D94092" w:rsidP="00D94092">
      <w:pPr>
        <w:ind w:left="-57" w:right="-57"/>
        <w:jc w:val="both"/>
        <w:rPr>
          <w:rFonts w:ascii="Arial" w:hAnsi="Arial"/>
          <w:b/>
          <w:sz w:val="20"/>
          <w:szCs w:val="20"/>
        </w:rPr>
      </w:pP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>Il/La sottoscritto/a__________________________________________________</w:t>
      </w:r>
      <w:r w:rsidR="0084443E" w:rsidRPr="007B09E0">
        <w:rPr>
          <w:rFonts w:ascii="Arial" w:hAnsi="Arial"/>
        </w:rPr>
        <w:t>____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>Nato a __________________________ il _________________________________</w:t>
      </w:r>
      <w:r w:rsidR="0084443E" w:rsidRPr="007B09E0">
        <w:rPr>
          <w:rFonts w:ascii="Arial" w:hAnsi="Arial"/>
        </w:rPr>
        <w:t>_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>Residente a ______________________________________ cap. ______________</w:t>
      </w:r>
      <w:r w:rsidR="0084443E" w:rsidRPr="007B09E0">
        <w:rPr>
          <w:rFonts w:ascii="Arial" w:hAnsi="Arial"/>
        </w:rPr>
        <w:t>_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>Via_____________________________________________________, n° ________</w:t>
      </w:r>
      <w:r w:rsidR="0084443E" w:rsidRPr="007B09E0">
        <w:rPr>
          <w:rFonts w:ascii="Arial" w:hAnsi="Arial"/>
        </w:rPr>
        <w:t>_</w:t>
      </w:r>
    </w:p>
    <w:p w:rsidR="0084443E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>Tel.(lavoro) _______________ tel.(domicilio)_____________ cell.________________</w:t>
      </w:r>
    </w:p>
    <w:p w:rsidR="0084443E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 xml:space="preserve">Email </w:t>
      </w:r>
      <w:r w:rsidR="0084443E" w:rsidRPr="007B09E0">
        <w:rPr>
          <w:rFonts w:ascii="Arial" w:hAnsi="Arial"/>
        </w:rPr>
        <w:t xml:space="preserve">_____________________________ 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 xml:space="preserve">dipendente a tempo Indeterminato / </w:t>
      </w:r>
      <w:r w:rsidR="00EB42F5">
        <w:rPr>
          <w:rFonts w:ascii="Arial" w:hAnsi="Arial"/>
        </w:rPr>
        <w:t>Determinato presso la  ASL __________________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>Numero di matricola (reperibile sulla busta paga) ________________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 xml:space="preserve">Qualifica:_________________________Disciplina(solo per dirigenti) </w:t>
      </w:r>
      <w:r w:rsidR="007B09E0">
        <w:rPr>
          <w:rFonts w:ascii="Arial" w:hAnsi="Arial"/>
        </w:rPr>
        <w:t>_____________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>In servizio presso U.O./Servizio ________________________________________</w:t>
      </w:r>
      <w:r w:rsidR="00BD692D">
        <w:rPr>
          <w:rFonts w:ascii="Arial" w:hAnsi="Arial"/>
        </w:rPr>
        <w:t>___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jc w:val="both"/>
        <w:rPr>
          <w:rFonts w:ascii="Arial" w:hAnsi="Arial"/>
        </w:rPr>
      </w:pPr>
      <w:r w:rsidRPr="007B09E0">
        <w:rPr>
          <w:rFonts w:ascii="Arial" w:hAnsi="Arial"/>
        </w:rPr>
        <w:t>Sede di lavoro___________________________</w:t>
      </w:r>
      <w:r w:rsidR="007B09E0">
        <w:rPr>
          <w:rFonts w:ascii="Arial" w:hAnsi="Arial"/>
        </w:rPr>
        <w:t>______________________________</w:t>
      </w:r>
    </w:p>
    <w:p w:rsidR="00D94092" w:rsidRPr="007B09E0" w:rsidRDefault="00D94092" w:rsidP="00D94092">
      <w:pPr>
        <w:autoSpaceDE w:val="0"/>
        <w:autoSpaceDN w:val="0"/>
        <w:adjustRightInd w:val="0"/>
        <w:ind w:left="-57" w:right="-57"/>
        <w:rPr>
          <w:rFonts w:ascii="Arial" w:hAnsi="Arial"/>
          <w:b/>
          <w:bCs/>
        </w:rPr>
      </w:pPr>
    </w:p>
    <w:p w:rsidR="00D94092" w:rsidRDefault="00D94092" w:rsidP="0084443E">
      <w:pPr>
        <w:autoSpaceDE w:val="0"/>
        <w:autoSpaceDN w:val="0"/>
        <w:adjustRightInd w:val="0"/>
        <w:ind w:left="-57" w:right="-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584"/>
        <w:gridCol w:w="584"/>
        <w:gridCol w:w="584"/>
        <w:gridCol w:w="584"/>
        <w:gridCol w:w="583"/>
        <w:gridCol w:w="583"/>
        <w:gridCol w:w="583"/>
        <w:gridCol w:w="583"/>
        <w:gridCol w:w="583"/>
        <w:gridCol w:w="583"/>
        <w:gridCol w:w="583"/>
        <w:gridCol w:w="583"/>
        <w:gridCol w:w="486"/>
        <w:gridCol w:w="533"/>
        <w:gridCol w:w="533"/>
      </w:tblGrid>
      <w:tr w:rsidR="00D94092" w:rsidRPr="001502B3" w:rsidTr="007B09E0">
        <w:tc>
          <w:tcPr>
            <w:tcW w:w="486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4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4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4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4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8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486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3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  <w:tc>
          <w:tcPr>
            <w:tcW w:w="533" w:type="dxa"/>
          </w:tcPr>
          <w:p w:rsidR="00D94092" w:rsidRPr="001502B3" w:rsidRDefault="00D94092" w:rsidP="00D94092">
            <w:pPr>
              <w:autoSpaceDE w:val="0"/>
              <w:autoSpaceDN w:val="0"/>
              <w:adjustRightInd w:val="0"/>
              <w:ind w:left="-57" w:right="-57"/>
              <w:rPr>
                <w:rFonts w:ascii="Arial" w:hAnsi="Arial"/>
                <w:b/>
                <w:bCs/>
              </w:rPr>
            </w:pPr>
          </w:p>
        </w:tc>
      </w:tr>
    </w:tbl>
    <w:p w:rsidR="00D94092" w:rsidRDefault="00D94092" w:rsidP="00D94092">
      <w:pPr>
        <w:autoSpaceDE w:val="0"/>
        <w:autoSpaceDN w:val="0"/>
        <w:adjustRightInd w:val="0"/>
        <w:ind w:left="-57" w:right="-57"/>
        <w:rPr>
          <w:rFonts w:ascii="Arial" w:hAnsi="Arial"/>
          <w:b/>
          <w:bCs/>
        </w:rPr>
      </w:pPr>
    </w:p>
    <w:p w:rsidR="00D94092" w:rsidRPr="009874F3" w:rsidRDefault="00D94092" w:rsidP="0084443E">
      <w:pPr>
        <w:autoSpaceDE w:val="0"/>
        <w:autoSpaceDN w:val="0"/>
        <w:adjustRightInd w:val="0"/>
        <w:ind w:left="-57" w:right="-57" w:firstLine="565"/>
        <w:jc w:val="center"/>
        <w:rPr>
          <w:rFonts w:ascii="Arial" w:hAnsi="Arial"/>
          <w:b/>
        </w:rPr>
      </w:pPr>
      <w:r w:rsidRPr="009874F3">
        <w:rPr>
          <w:rFonts w:ascii="Arial" w:hAnsi="Arial"/>
          <w:b/>
        </w:rPr>
        <w:t>CHIEDE</w:t>
      </w:r>
    </w:p>
    <w:p w:rsidR="007B09E0" w:rsidRDefault="00D94092" w:rsidP="00D94092">
      <w:pPr>
        <w:autoSpaceDE w:val="0"/>
        <w:autoSpaceDN w:val="0"/>
        <w:adjustRightInd w:val="0"/>
        <w:ind w:left="-57" w:right="-57"/>
        <w:rPr>
          <w:rFonts w:ascii="Arial" w:hAnsi="Arial"/>
        </w:rPr>
      </w:pPr>
      <w:r>
        <w:rPr>
          <w:rFonts w:ascii="Arial" w:hAnsi="Arial"/>
        </w:rPr>
        <w:t xml:space="preserve">Di partecipare all’iniziativa formativa proposta da questa Azienda dal titolo: </w:t>
      </w:r>
    </w:p>
    <w:p w:rsidR="007B09E0" w:rsidRDefault="007B09E0" w:rsidP="00D94092">
      <w:pPr>
        <w:autoSpaceDE w:val="0"/>
        <w:autoSpaceDN w:val="0"/>
        <w:adjustRightInd w:val="0"/>
        <w:ind w:left="-57" w:right="-57"/>
        <w:rPr>
          <w:rFonts w:ascii="Arial" w:hAnsi="Arial"/>
        </w:rPr>
      </w:pPr>
    </w:p>
    <w:p w:rsidR="007B09E0" w:rsidRPr="0063157B" w:rsidRDefault="0063157B" w:rsidP="0063157B">
      <w:pPr>
        <w:autoSpaceDE w:val="0"/>
        <w:autoSpaceDN w:val="0"/>
        <w:adjustRightInd w:val="0"/>
        <w:ind w:left="-57" w:right="-57"/>
        <w:jc w:val="center"/>
        <w:rPr>
          <w:rFonts w:ascii="Arial" w:hAnsi="Arial"/>
          <w:b/>
          <w:i/>
        </w:rPr>
      </w:pPr>
      <w:r w:rsidRPr="0063157B">
        <w:rPr>
          <w:rFonts w:ascii="Arial" w:hAnsi="Arial"/>
          <w:b/>
          <w:i/>
        </w:rPr>
        <w:t>I disturbi dell'umore e le emergenze: conoscerli e curarli</w:t>
      </w:r>
    </w:p>
    <w:p w:rsidR="0063157B" w:rsidRDefault="0063157B" w:rsidP="00D94092">
      <w:pPr>
        <w:autoSpaceDE w:val="0"/>
        <w:autoSpaceDN w:val="0"/>
        <w:adjustRightInd w:val="0"/>
        <w:ind w:left="-57" w:right="-57"/>
        <w:rPr>
          <w:rFonts w:ascii="Arial" w:hAnsi="Arial"/>
        </w:rPr>
      </w:pPr>
    </w:p>
    <w:p w:rsidR="00D94092" w:rsidRDefault="00D94092" w:rsidP="00D94092">
      <w:pPr>
        <w:autoSpaceDE w:val="0"/>
        <w:autoSpaceDN w:val="0"/>
        <w:adjustRightInd w:val="0"/>
        <w:ind w:left="-57" w:right="-57"/>
        <w:rPr>
          <w:rFonts w:ascii="Arial" w:hAnsi="Arial"/>
        </w:rPr>
      </w:pPr>
      <w:r>
        <w:rPr>
          <w:rFonts w:ascii="Arial" w:hAnsi="Arial"/>
        </w:rPr>
        <w:t xml:space="preserve">che si terrà a:  </w:t>
      </w:r>
      <w:r w:rsidR="007B09E0">
        <w:rPr>
          <w:rFonts w:ascii="Arial" w:hAnsi="Arial"/>
        </w:rPr>
        <w:t xml:space="preserve">OLBIA  </w:t>
      </w:r>
      <w:r>
        <w:rPr>
          <w:rFonts w:ascii="Arial" w:hAnsi="Arial"/>
        </w:rPr>
        <w:t xml:space="preserve">nei giorni </w:t>
      </w:r>
      <w:r w:rsidR="0063157B">
        <w:rPr>
          <w:rFonts w:ascii="Arial" w:hAnsi="Arial"/>
        </w:rPr>
        <w:t>29/30</w:t>
      </w:r>
      <w:r w:rsidR="007B09E0">
        <w:rPr>
          <w:rFonts w:ascii="Arial" w:hAnsi="Arial"/>
        </w:rPr>
        <w:t xml:space="preserve"> SETTEMBRE</w:t>
      </w:r>
      <w:r>
        <w:rPr>
          <w:rFonts w:ascii="Arial" w:hAnsi="Arial"/>
        </w:rPr>
        <w:t xml:space="preserve"> </w:t>
      </w:r>
      <w:r w:rsidR="0063157B">
        <w:rPr>
          <w:rFonts w:ascii="Arial" w:hAnsi="Arial"/>
        </w:rPr>
        <w:t>1 OTTOBRE</w:t>
      </w:r>
    </w:p>
    <w:p w:rsidR="007B09E0" w:rsidRDefault="007B09E0" w:rsidP="00D94092">
      <w:pPr>
        <w:autoSpaceDE w:val="0"/>
        <w:autoSpaceDN w:val="0"/>
        <w:adjustRightInd w:val="0"/>
        <w:ind w:left="-57" w:right="-57"/>
        <w:rPr>
          <w:rFonts w:ascii="Arial" w:hAnsi="Arial"/>
        </w:rPr>
      </w:pPr>
    </w:p>
    <w:p w:rsidR="00D94092" w:rsidRDefault="00D94092" w:rsidP="00D94092">
      <w:pPr>
        <w:autoSpaceDE w:val="0"/>
        <w:autoSpaceDN w:val="0"/>
        <w:adjustRightInd w:val="0"/>
        <w:ind w:left="-57" w:right="-57"/>
        <w:rPr>
          <w:rFonts w:ascii="Arial" w:hAnsi="Arial"/>
        </w:rPr>
      </w:pPr>
      <w:r>
        <w:rPr>
          <w:rFonts w:ascii="Arial" w:hAnsi="Arial"/>
        </w:rPr>
        <w:t xml:space="preserve">Data____________           </w:t>
      </w:r>
      <w:r w:rsidR="007B09E0">
        <w:rPr>
          <w:rFonts w:ascii="Arial" w:hAnsi="Arial"/>
        </w:rPr>
        <w:t xml:space="preserve">      </w:t>
      </w:r>
      <w:r>
        <w:rPr>
          <w:rFonts w:ascii="Arial" w:hAnsi="Arial"/>
        </w:rPr>
        <w:t>Firma del dipendente ___________________________</w:t>
      </w:r>
    </w:p>
    <w:p w:rsidR="007B09E0" w:rsidRDefault="007B09E0" w:rsidP="007B09E0">
      <w:pPr>
        <w:autoSpaceDE w:val="0"/>
        <w:autoSpaceDN w:val="0"/>
        <w:adjustRightInd w:val="0"/>
        <w:ind w:right="-57"/>
        <w:rPr>
          <w:rFonts w:ascii="Arial" w:hAnsi="Arial"/>
        </w:rPr>
      </w:pPr>
    </w:p>
    <w:p w:rsidR="00D94092" w:rsidRPr="009C69CE" w:rsidRDefault="00D94092" w:rsidP="007B09E0">
      <w:pPr>
        <w:autoSpaceDE w:val="0"/>
        <w:autoSpaceDN w:val="0"/>
        <w:adjustRightInd w:val="0"/>
        <w:ind w:right="-57"/>
        <w:rPr>
          <w:rFonts w:ascii="Arial" w:hAnsi="Arial"/>
        </w:rPr>
      </w:pPr>
      <w:r w:rsidRPr="009C69CE">
        <w:rPr>
          <w:rFonts w:ascii="Arial" w:hAnsi="Arial"/>
        </w:rPr>
        <w:t xml:space="preserve">Firma del Coordinatore dell’Unità Operativa </w:t>
      </w:r>
      <w:r w:rsidRPr="00CD0A4D">
        <w:rPr>
          <w:rFonts w:ascii="Arial" w:hAnsi="Arial"/>
          <w:sz w:val="20"/>
          <w:szCs w:val="20"/>
        </w:rPr>
        <w:t>(solo per il personale del comparto)</w:t>
      </w:r>
    </w:p>
    <w:p w:rsidR="00D94092" w:rsidRDefault="00D94092" w:rsidP="007B09E0">
      <w:pPr>
        <w:ind w:right="-57"/>
        <w:rPr>
          <w:rFonts w:ascii="Arial" w:hAnsi="Arial"/>
        </w:rPr>
      </w:pPr>
      <w:r w:rsidRPr="009C69CE">
        <w:rPr>
          <w:rFonts w:ascii="Arial" w:hAnsi="Arial"/>
        </w:rPr>
        <w:t xml:space="preserve"> ____________________</w:t>
      </w:r>
      <w:r>
        <w:rPr>
          <w:rFonts w:ascii="Arial" w:hAnsi="Arial"/>
        </w:rPr>
        <w:t>____</w:t>
      </w:r>
    </w:p>
    <w:p w:rsidR="00D94092" w:rsidRPr="009C69CE" w:rsidRDefault="00D94092" w:rsidP="00D94092">
      <w:pPr>
        <w:ind w:left="-57" w:right="-57" w:firstLine="708"/>
        <w:rPr>
          <w:rFonts w:ascii="Arial" w:hAnsi="Arial"/>
        </w:rPr>
      </w:pPr>
    </w:p>
    <w:p w:rsidR="00D94092" w:rsidRPr="009C69CE" w:rsidRDefault="00D94092" w:rsidP="007B09E0">
      <w:pPr>
        <w:autoSpaceDE w:val="0"/>
        <w:autoSpaceDN w:val="0"/>
        <w:adjustRightInd w:val="0"/>
        <w:ind w:right="-57"/>
        <w:rPr>
          <w:rFonts w:ascii="Arial" w:hAnsi="Arial"/>
        </w:rPr>
      </w:pPr>
      <w:r w:rsidRPr="009C69CE">
        <w:rPr>
          <w:rFonts w:ascii="Arial" w:hAnsi="Arial"/>
        </w:rPr>
        <w:t xml:space="preserve">Firma del Direttore di Struttura </w:t>
      </w:r>
    </w:p>
    <w:p w:rsidR="00D94092" w:rsidRPr="009C69CE" w:rsidRDefault="00D94092" w:rsidP="007B09E0">
      <w:pPr>
        <w:ind w:right="-57"/>
        <w:rPr>
          <w:rFonts w:ascii="Arial" w:hAnsi="Arial"/>
        </w:rPr>
      </w:pPr>
      <w:r w:rsidRPr="009C69CE">
        <w:rPr>
          <w:rFonts w:ascii="Arial" w:hAnsi="Arial"/>
        </w:rPr>
        <w:t>____________________</w:t>
      </w:r>
      <w:r>
        <w:rPr>
          <w:rFonts w:ascii="Arial" w:hAnsi="Arial"/>
        </w:rPr>
        <w:t>____</w:t>
      </w:r>
    </w:p>
    <w:p w:rsidR="00D94092" w:rsidRDefault="00D94092" w:rsidP="00D94092">
      <w:pPr>
        <w:autoSpaceDE w:val="0"/>
        <w:autoSpaceDN w:val="0"/>
        <w:adjustRightInd w:val="0"/>
        <w:ind w:left="-57" w:right="-57" w:firstLine="708"/>
        <w:rPr>
          <w:b/>
          <w:bCs/>
        </w:rPr>
      </w:pPr>
    </w:p>
    <w:p w:rsidR="00D94092" w:rsidRPr="00807F1B" w:rsidRDefault="00D94092" w:rsidP="00D94092">
      <w:pPr>
        <w:autoSpaceDE w:val="0"/>
        <w:autoSpaceDN w:val="0"/>
        <w:adjustRightInd w:val="0"/>
        <w:ind w:left="-57" w:right="-57"/>
        <w:rPr>
          <w:rFonts w:ascii="Arial" w:hAnsi="Arial"/>
          <w:color w:val="000000"/>
        </w:rPr>
      </w:pPr>
    </w:p>
    <w:p w:rsidR="00D94092" w:rsidRDefault="00D94092" w:rsidP="00D94092">
      <w:pPr>
        <w:ind w:left="-57" w:right="-57"/>
        <w:rPr>
          <w:rFonts w:ascii="Arial" w:hAnsi="Arial"/>
          <w:b/>
          <w:sz w:val="20"/>
          <w:szCs w:val="20"/>
        </w:rPr>
      </w:pPr>
      <w:r w:rsidRPr="00807F1B">
        <w:rPr>
          <w:rFonts w:ascii="Arial" w:hAnsi="Arial"/>
          <w:color w:val="000000"/>
          <w:sz w:val="18"/>
          <w:szCs w:val="18"/>
        </w:rPr>
        <w:t xml:space="preserve">Autorizzo il trattamento dei dati personali ai sensi del D.Lgs. 196/2003 e successive modificazioni e integrazioni. I dati trattati possono essere trasmessi al Ministero della Salute e/o alla Regione Sardegna per le finalità relative all’assegnazione dei crediti formativi. </w:t>
      </w:r>
      <w:r>
        <w:rPr>
          <w:rFonts w:ascii="Arial" w:hAnsi="Arial"/>
          <w:b/>
          <w:bCs/>
          <w:sz w:val="20"/>
          <w:szCs w:val="20"/>
        </w:rPr>
        <w:t xml:space="preserve">Firma per consenso  </w:t>
      </w:r>
      <w:r>
        <w:rPr>
          <w:sz w:val="20"/>
          <w:szCs w:val="20"/>
        </w:rPr>
        <w:t>__________________________________</w:t>
      </w:r>
    </w:p>
    <w:p w:rsidR="00D94092" w:rsidRPr="009D2012" w:rsidRDefault="00D94092" w:rsidP="00D94092">
      <w:pPr>
        <w:ind w:left="1276"/>
        <w:rPr>
          <w:rFonts w:ascii="Arial" w:hAnsi="Arial"/>
          <w:sz w:val="22"/>
          <w:szCs w:val="22"/>
          <w:lang w:eastAsia="ar-SA"/>
        </w:rPr>
      </w:pPr>
    </w:p>
    <w:p w:rsidR="006A39CB" w:rsidRPr="00D94092" w:rsidRDefault="006A39CB" w:rsidP="00D94092"/>
    <w:sectPr w:rsidR="006A39CB" w:rsidRPr="00D94092" w:rsidSect="004B4ECA">
      <w:headerReference w:type="default" r:id="rId8"/>
      <w:footerReference w:type="default" r:id="rId9"/>
      <w:pgSz w:w="11906" w:h="16838" w:code="9"/>
      <w:pgMar w:top="1950" w:right="991" w:bottom="284" w:left="1134" w:header="56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E3" w:rsidRDefault="00B905E3">
      <w:r>
        <w:separator/>
      </w:r>
    </w:p>
  </w:endnote>
  <w:endnote w:type="continuationSeparator" w:id="0">
    <w:p w:rsidR="00B905E3" w:rsidRDefault="00B9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Script"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imSun">
    <w:charset w:val="00"/>
    <w:family w:val="auto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C0" w:rsidRPr="00A668AA" w:rsidRDefault="00FB06C0">
    <w:pPr>
      <w:pStyle w:val="Pidipagina"/>
      <w:ind w:left="-142" w:right="360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E3" w:rsidRDefault="00B905E3">
      <w:r>
        <w:separator/>
      </w:r>
    </w:p>
  </w:footnote>
  <w:footnote w:type="continuationSeparator" w:id="0">
    <w:p w:rsidR="00B905E3" w:rsidRDefault="00B905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4D" w:rsidRPr="00CB4F4D" w:rsidRDefault="00513390" w:rsidP="00D94092">
    <w:pPr>
      <w:rPr>
        <w:sz w:val="20"/>
        <w:szCs w:val="20"/>
      </w:rPr>
    </w:pPr>
    <w:r>
      <w:rPr>
        <w:noProof/>
        <w:lang w:eastAsia="it-IT"/>
      </w:rPr>
      <w:drawing>
        <wp:inline distT="0" distB="0" distL="0" distR="0">
          <wp:extent cx="1917700" cy="901700"/>
          <wp:effectExtent l="0" t="0" r="1270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1BE4" w:rsidRPr="00B91BE4">
      <w:rPr>
        <w:rFonts w:ascii="Arial" w:hAnsi="Arial"/>
        <w:b/>
        <w:sz w:val="18"/>
        <w:szCs w:val="18"/>
      </w:rPr>
      <w:t xml:space="preserve">             </w:t>
    </w:r>
    <w:r w:rsidR="00B91BE4">
      <w:rPr>
        <w:rFonts w:ascii="Arial" w:hAnsi="Arial"/>
        <w:b/>
        <w:sz w:val="18"/>
        <w:szCs w:val="18"/>
      </w:rPr>
      <w:t xml:space="preserve">   </w:t>
    </w:r>
    <w:r w:rsidR="00B91BE4" w:rsidRPr="00B91BE4">
      <w:rPr>
        <w:rFonts w:ascii="Arial" w:hAnsi="Arial"/>
        <w:b/>
        <w:sz w:val="18"/>
        <w:szCs w:val="18"/>
      </w:rPr>
      <w:t xml:space="preserve"> S.C. Formazione, Ricerca e Cambiamento Organizzativo</w:t>
    </w:r>
    <w:r w:rsidR="00CB4F4D">
      <w:tab/>
    </w:r>
  </w:p>
  <w:p w:rsidR="003057DD" w:rsidRDefault="00513390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213995</wp:posOffset>
          </wp:positionV>
          <wp:extent cx="7019290" cy="93980"/>
          <wp:effectExtent l="0" t="0" r="0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0" t="16475" b="55377"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9398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592EDF"/>
    <w:multiLevelType w:val="multilevel"/>
    <w:tmpl w:val="6A7E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0013"/>
    <w:multiLevelType w:val="hybridMultilevel"/>
    <w:tmpl w:val="39E2E9B8"/>
    <w:lvl w:ilvl="0" w:tplc="E698EE9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>
    <w:nsid w:val="19AC1297"/>
    <w:multiLevelType w:val="hybridMultilevel"/>
    <w:tmpl w:val="A616386C"/>
    <w:lvl w:ilvl="0" w:tplc="DC927A4E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C1A2CDF"/>
    <w:multiLevelType w:val="hybridMultilevel"/>
    <w:tmpl w:val="573E4FE8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33455"/>
    <w:multiLevelType w:val="hybridMultilevel"/>
    <w:tmpl w:val="DFB4AA88"/>
    <w:lvl w:ilvl="0" w:tplc="E698EE9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6">
    <w:nsid w:val="35787ADD"/>
    <w:multiLevelType w:val="hybridMultilevel"/>
    <w:tmpl w:val="6A7EFB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5B749B8"/>
    <w:multiLevelType w:val="hybridMultilevel"/>
    <w:tmpl w:val="D8024016"/>
    <w:lvl w:ilvl="0" w:tplc="27507916">
      <w:start w:val="16"/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7A25314"/>
    <w:multiLevelType w:val="hybridMultilevel"/>
    <w:tmpl w:val="D7D6D236"/>
    <w:lvl w:ilvl="0" w:tplc="3F9A5600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03674A5"/>
    <w:multiLevelType w:val="hybridMultilevel"/>
    <w:tmpl w:val="58D07BA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A6018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Segoe Script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0">
    <w:nsid w:val="5A9E2A9F"/>
    <w:multiLevelType w:val="hybridMultilevel"/>
    <w:tmpl w:val="9334D342"/>
    <w:lvl w:ilvl="0" w:tplc="0410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1">
    <w:nsid w:val="609D39B2"/>
    <w:multiLevelType w:val="hybridMultilevel"/>
    <w:tmpl w:val="58CAA17C"/>
    <w:lvl w:ilvl="0" w:tplc="666257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6AC60080"/>
    <w:multiLevelType w:val="hybridMultilevel"/>
    <w:tmpl w:val="C3426A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9731E0"/>
    <w:multiLevelType w:val="hybridMultilevel"/>
    <w:tmpl w:val="21B463B2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A2BA2"/>
    <w:multiLevelType w:val="hybridMultilevel"/>
    <w:tmpl w:val="3150158A"/>
    <w:lvl w:ilvl="0" w:tplc="EA60180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Segoe Scrip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5">
    <w:nsid w:val="733920C4"/>
    <w:multiLevelType w:val="hybridMultilevel"/>
    <w:tmpl w:val="9F9E10D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  <w:num w:numId="14">
    <w:abstractNumId w:val="1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7F"/>
    <w:rsid w:val="0003179E"/>
    <w:rsid w:val="00046E85"/>
    <w:rsid w:val="00050D34"/>
    <w:rsid w:val="00061122"/>
    <w:rsid w:val="0006331C"/>
    <w:rsid w:val="00064619"/>
    <w:rsid w:val="000B42DB"/>
    <w:rsid w:val="000B65AD"/>
    <w:rsid w:val="000B7D41"/>
    <w:rsid w:val="000C13FB"/>
    <w:rsid w:val="000E3B99"/>
    <w:rsid w:val="000E7747"/>
    <w:rsid w:val="000F31D0"/>
    <w:rsid w:val="00103664"/>
    <w:rsid w:val="001167FC"/>
    <w:rsid w:val="001244B5"/>
    <w:rsid w:val="00132615"/>
    <w:rsid w:val="00141BE0"/>
    <w:rsid w:val="00151D05"/>
    <w:rsid w:val="00154EDD"/>
    <w:rsid w:val="00155F8B"/>
    <w:rsid w:val="00163384"/>
    <w:rsid w:val="00170C90"/>
    <w:rsid w:val="00181872"/>
    <w:rsid w:val="00185B24"/>
    <w:rsid w:val="001861C5"/>
    <w:rsid w:val="0019057E"/>
    <w:rsid w:val="00190F30"/>
    <w:rsid w:val="00195748"/>
    <w:rsid w:val="001966A9"/>
    <w:rsid w:val="001B64B7"/>
    <w:rsid w:val="001D4D19"/>
    <w:rsid w:val="001D6902"/>
    <w:rsid w:val="001E3C22"/>
    <w:rsid w:val="001F5EF5"/>
    <w:rsid w:val="002061F8"/>
    <w:rsid w:val="00225E3E"/>
    <w:rsid w:val="00227465"/>
    <w:rsid w:val="00231693"/>
    <w:rsid w:val="00240738"/>
    <w:rsid w:val="002407E8"/>
    <w:rsid w:val="002420B9"/>
    <w:rsid w:val="00246DAC"/>
    <w:rsid w:val="00254450"/>
    <w:rsid w:val="00260212"/>
    <w:rsid w:val="00272A18"/>
    <w:rsid w:val="00272FBB"/>
    <w:rsid w:val="00273544"/>
    <w:rsid w:val="0027786C"/>
    <w:rsid w:val="00277F3B"/>
    <w:rsid w:val="0028186B"/>
    <w:rsid w:val="00285ED4"/>
    <w:rsid w:val="002926EA"/>
    <w:rsid w:val="0029424A"/>
    <w:rsid w:val="0029434C"/>
    <w:rsid w:val="00294B7F"/>
    <w:rsid w:val="00295B4D"/>
    <w:rsid w:val="002A6E2D"/>
    <w:rsid w:val="002A748D"/>
    <w:rsid w:val="002B3823"/>
    <w:rsid w:val="002B3BEA"/>
    <w:rsid w:val="002C66DE"/>
    <w:rsid w:val="002D2A2C"/>
    <w:rsid w:val="002D5CE0"/>
    <w:rsid w:val="002E1032"/>
    <w:rsid w:val="002F4D0F"/>
    <w:rsid w:val="002F5E5F"/>
    <w:rsid w:val="003057DD"/>
    <w:rsid w:val="00307AAD"/>
    <w:rsid w:val="003206AD"/>
    <w:rsid w:val="003211E1"/>
    <w:rsid w:val="0033074A"/>
    <w:rsid w:val="003616D9"/>
    <w:rsid w:val="00361D03"/>
    <w:rsid w:val="00365719"/>
    <w:rsid w:val="0036753B"/>
    <w:rsid w:val="00374771"/>
    <w:rsid w:val="003769C6"/>
    <w:rsid w:val="00382031"/>
    <w:rsid w:val="00387AE2"/>
    <w:rsid w:val="003A781C"/>
    <w:rsid w:val="003D1099"/>
    <w:rsid w:val="003D2A9A"/>
    <w:rsid w:val="003F1766"/>
    <w:rsid w:val="003F195E"/>
    <w:rsid w:val="003F70B2"/>
    <w:rsid w:val="00411347"/>
    <w:rsid w:val="00412DC5"/>
    <w:rsid w:val="00416938"/>
    <w:rsid w:val="0042115A"/>
    <w:rsid w:val="00426B60"/>
    <w:rsid w:val="00432F1F"/>
    <w:rsid w:val="0043642F"/>
    <w:rsid w:val="00457CE5"/>
    <w:rsid w:val="00467D53"/>
    <w:rsid w:val="00472A02"/>
    <w:rsid w:val="0047419C"/>
    <w:rsid w:val="004A0E7D"/>
    <w:rsid w:val="004B094D"/>
    <w:rsid w:val="004B4ECA"/>
    <w:rsid w:val="004B5FBF"/>
    <w:rsid w:val="004C3040"/>
    <w:rsid w:val="004C529E"/>
    <w:rsid w:val="004D2460"/>
    <w:rsid w:val="004D42F5"/>
    <w:rsid w:val="004E0EE0"/>
    <w:rsid w:val="004E5C39"/>
    <w:rsid w:val="004F1B59"/>
    <w:rsid w:val="005041D5"/>
    <w:rsid w:val="00510F48"/>
    <w:rsid w:val="0051320F"/>
    <w:rsid w:val="00513390"/>
    <w:rsid w:val="005154CC"/>
    <w:rsid w:val="005212C9"/>
    <w:rsid w:val="00522E31"/>
    <w:rsid w:val="00523713"/>
    <w:rsid w:val="005301A1"/>
    <w:rsid w:val="00536141"/>
    <w:rsid w:val="00537592"/>
    <w:rsid w:val="00546BE7"/>
    <w:rsid w:val="00553E45"/>
    <w:rsid w:val="005634E7"/>
    <w:rsid w:val="005811F6"/>
    <w:rsid w:val="005922FD"/>
    <w:rsid w:val="00594782"/>
    <w:rsid w:val="005A41AF"/>
    <w:rsid w:val="005A5373"/>
    <w:rsid w:val="005A7674"/>
    <w:rsid w:val="005C6F4E"/>
    <w:rsid w:val="005D4AF7"/>
    <w:rsid w:val="005E4D8B"/>
    <w:rsid w:val="005E65E3"/>
    <w:rsid w:val="005F4182"/>
    <w:rsid w:val="00606331"/>
    <w:rsid w:val="00610783"/>
    <w:rsid w:val="00617011"/>
    <w:rsid w:val="00627C86"/>
    <w:rsid w:val="006310EB"/>
    <w:rsid w:val="0063157B"/>
    <w:rsid w:val="00634514"/>
    <w:rsid w:val="00636C69"/>
    <w:rsid w:val="006746C8"/>
    <w:rsid w:val="00685B0F"/>
    <w:rsid w:val="00685C28"/>
    <w:rsid w:val="00691098"/>
    <w:rsid w:val="006A39CB"/>
    <w:rsid w:val="006A654D"/>
    <w:rsid w:val="006A7893"/>
    <w:rsid w:val="006C408C"/>
    <w:rsid w:val="006C6D40"/>
    <w:rsid w:val="006D0AF3"/>
    <w:rsid w:val="006D1FE4"/>
    <w:rsid w:val="006D3DF6"/>
    <w:rsid w:val="006D7E1D"/>
    <w:rsid w:val="006F4AF5"/>
    <w:rsid w:val="00710C24"/>
    <w:rsid w:val="00715462"/>
    <w:rsid w:val="00717D30"/>
    <w:rsid w:val="00727664"/>
    <w:rsid w:val="00730571"/>
    <w:rsid w:val="00730D50"/>
    <w:rsid w:val="00742C86"/>
    <w:rsid w:val="00745817"/>
    <w:rsid w:val="00747077"/>
    <w:rsid w:val="00750D73"/>
    <w:rsid w:val="00751BBC"/>
    <w:rsid w:val="00753FAD"/>
    <w:rsid w:val="00777622"/>
    <w:rsid w:val="007853B2"/>
    <w:rsid w:val="00793AE0"/>
    <w:rsid w:val="007969DB"/>
    <w:rsid w:val="007B09E0"/>
    <w:rsid w:val="007D0B7E"/>
    <w:rsid w:val="007D795A"/>
    <w:rsid w:val="007E20EC"/>
    <w:rsid w:val="007E218D"/>
    <w:rsid w:val="007E4A28"/>
    <w:rsid w:val="007E5792"/>
    <w:rsid w:val="007E5940"/>
    <w:rsid w:val="007E74E8"/>
    <w:rsid w:val="007F1BDD"/>
    <w:rsid w:val="007F3B55"/>
    <w:rsid w:val="007F5373"/>
    <w:rsid w:val="007F5A44"/>
    <w:rsid w:val="00817278"/>
    <w:rsid w:val="00840C9C"/>
    <w:rsid w:val="0084443E"/>
    <w:rsid w:val="00847C50"/>
    <w:rsid w:val="0085087D"/>
    <w:rsid w:val="008511E8"/>
    <w:rsid w:val="00851FBE"/>
    <w:rsid w:val="00855242"/>
    <w:rsid w:val="008553DF"/>
    <w:rsid w:val="008558D0"/>
    <w:rsid w:val="00862542"/>
    <w:rsid w:val="00863657"/>
    <w:rsid w:val="00864FD7"/>
    <w:rsid w:val="00881FD0"/>
    <w:rsid w:val="008950C2"/>
    <w:rsid w:val="008A32E3"/>
    <w:rsid w:val="008A7A07"/>
    <w:rsid w:val="008B187F"/>
    <w:rsid w:val="008C7145"/>
    <w:rsid w:val="008D7325"/>
    <w:rsid w:val="008E042A"/>
    <w:rsid w:val="008E2422"/>
    <w:rsid w:val="008F5097"/>
    <w:rsid w:val="00900008"/>
    <w:rsid w:val="00905338"/>
    <w:rsid w:val="00923504"/>
    <w:rsid w:val="00924978"/>
    <w:rsid w:val="0093023F"/>
    <w:rsid w:val="009406CA"/>
    <w:rsid w:val="00945ABD"/>
    <w:rsid w:val="00946B27"/>
    <w:rsid w:val="00947E5F"/>
    <w:rsid w:val="0095191E"/>
    <w:rsid w:val="009579FA"/>
    <w:rsid w:val="00973DF2"/>
    <w:rsid w:val="0097494A"/>
    <w:rsid w:val="00977152"/>
    <w:rsid w:val="00980202"/>
    <w:rsid w:val="00984B7F"/>
    <w:rsid w:val="00985DA0"/>
    <w:rsid w:val="009874F3"/>
    <w:rsid w:val="0099082C"/>
    <w:rsid w:val="00991466"/>
    <w:rsid w:val="00996DB3"/>
    <w:rsid w:val="009B53EF"/>
    <w:rsid w:val="009C6855"/>
    <w:rsid w:val="009D0B84"/>
    <w:rsid w:val="009E0E27"/>
    <w:rsid w:val="009F4781"/>
    <w:rsid w:val="00A039A0"/>
    <w:rsid w:val="00A04ABB"/>
    <w:rsid w:val="00A05669"/>
    <w:rsid w:val="00A10F50"/>
    <w:rsid w:val="00A12CFF"/>
    <w:rsid w:val="00A14F52"/>
    <w:rsid w:val="00A17415"/>
    <w:rsid w:val="00A17538"/>
    <w:rsid w:val="00A21DD5"/>
    <w:rsid w:val="00A259F3"/>
    <w:rsid w:val="00A25F21"/>
    <w:rsid w:val="00A262B1"/>
    <w:rsid w:val="00A37848"/>
    <w:rsid w:val="00A4440D"/>
    <w:rsid w:val="00A44DF8"/>
    <w:rsid w:val="00A454EB"/>
    <w:rsid w:val="00A64BFF"/>
    <w:rsid w:val="00A668AA"/>
    <w:rsid w:val="00A70154"/>
    <w:rsid w:val="00A7385E"/>
    <w:rsid w:val="00A752D6"/>
    <w:rsid w:val="00A84DF0"/>
    <w:rsid w:val="00A87237"/>
    <w:rsid w:val="00A914D7"/>
    <w:rsid w:val="00A9278B"/>
    <w:rsid w:val="00A95210"/>
    <w:rsid w:val="00AA6E33"/>
    <w:rsid w:val="00AA70A1"/>
    <w:rsid w:val="00AC3D00"/>
    <w:rsid w:val="00AC489A"/>
    <w:rsid w:val="00AD2172"/>
    <w:rsid w:val="00AD3304"/>
    <w:rsid w:val="00AE457F"/>
    <w:rsid w:val="00AE4A5E"/>
    <w:rsid w:val="00AE69B2"/>
    <w:rsid w:val="00AF4CAA"/>
    <w:rsid w:val="00B00D49"/>
    <w:rsid w:val="00B0235E"/>
    <w:rsid w:val="00B0255B"/>
    <w:rsid w:val="00B028CF"/>
    <w:rsid w:val="00B07DF2"/>
    <w:rsid w:val="00B10C6E"/>
    <w:rsid w:val="00B118C5"/>
    <w:rsid w:val="00B2414F"/>
    <w:rsid w:val="00B2644D"/>
    <w:rsid w:val="00B3333D"/>
    <w:rsid w:val="00B3447D"/>
    <w:rsid w:val="00B52F93"/>
    <w:rsid w:val="00B54302"/>
    <w:rsid w:val="00B603AE"/>
    <w:rsid w:val="00B6399E"/>
    <w:rsid w:val="00B70F3A"/>
    <w:rsid w:val="00B74DD6"/>
    <w:rsid w:val="00B8116B"/>
    <w:rsid w:val="00B81CF3"/>
    <w:rsid w:val="00B905E3"/>
    <w:rsid w:val="00B91BE4"/>
    <w:rsid w:val="00B97483"/>
    <w:rsid w:val="00BA7485"/>
    <w:rsid w:val="00BA7F15"/>
    <w:rsid w:val="00BB50BA"/>
    <w:rsid w:val="00BB6EA0"/>
    <w:rsid w:val="00BC2B2E"/>
    <w:rsid w:val="00BC6BB7"/>
    <w:rsid w:val="00BD12B4"/>
    <w:rsid w:val="00BD5701"/>
    <w:rsid w:val="00BD5FEE"/>
    <w:rsid w:val="00BD692D"/>
    <w:rsid w:val="00BF11EA"/>
    <w:rsid w:val="00BF48DA"/>
    <w:rsid w:val="00C01B85"/>
    <w:rsid w:val="00C0450F"/>
    <w:rsid w:val="00C2218B"/>
    <w:rsid w:val="00C277AC"/>
    <w:rsid w:val="00C34CE6"/>
    <w:rsid w:val="00C44020"/>
    <w:rsid w:val="00C609E4"/>
    <w:rsid w:val="00C64864"/>
    <w:rsid w:val="00C66963"/>
    <w:rsid w:val="00C67C05"/>
    <w:rsid w:val="00C700EC"/>
    <w:rsid w:val="00C83E7F"/>
    <w:rsid w:val="00C84057"/>
    <w:rsid w:val="00C901A6"/>
    <w:rsid w:val="00C91871"/>
    <w:rsid w:val="00C936C0"/>
    <w:rsid w:val="00C944CF"/>
    <w:rsid w:val="00CA5A02"/>
    <w:rsid w:val="00CB4F4D"/>
    <w:rsid w:val="00CB5B2D"/>
    <w:rsid w:val="00CC748B"/>
    <w:rsid w:val="00CE4168"/>
    <w:rsid w:val="00CF7D6D"/>
    <w:rsid w:val="00D10D03"/>
    <w:rsid w:val="00D1274E"/>
    <w:rsid w:val="00D13647"/>
    <w:rsid w:val="00D1767B"/>
    <w:rsid w:val="00D424C7"/>
    <w:rsid w:val="00D53E11"/>
    <w:rsid w:val="00D801C2"/>
    <w:rsid w:val="00D84401"/>
    <w:rsid w:val="00D855EC"/>
    <w:rsid w:val="00D92714"/>
    <w:rsid w:val="00D94092"/>
    <w:rsid w:val="00D97E2F"/>
    <w:rsid w:val="00DA5676"/>
    <w:rsid w:val="00DB03DF"/>
    <w:rsid w:val="00DB39D7"/>
    <w:rsid w:val="00DB3A66"/>
    <w:rsid w:val="00DB55EA"/>
    <w:rsid w:val="00DC3D57"/>
    <w:rsid w:val="00DC5776"/>
    <w:rsid w:val="00E055A7"/>
    <w:rsid w:val="00E07194"/>
    <w:rsid w:val="00E15706"/>
    <w:rsid w:val="00E266F9"/>
    <w:rsid w:val="00E326B7"/>
    <w:rsid w:val="00E32C79"/>
    <w:rsid w:val="00E34412"/>
    <w:rsid w:val="00E37527"/>
    <w:rsid w:val="00E45646"/>
    <w:rsid w:val="00E47373"/>
    <w:rsid w:val="00E52590"/>
    <w:rsid w:val="00E647D9"/>
    <w:rsid w:val="00E70856"/>
    <w:rsid w:val="00E73F43"/>
    <w:rsid w:val="00E87A79"/>
    <w:rsid w:val="00E87F6A"/>
    <w:rsid w:val="00E9184E"/>
    <w:rsid w:val="00E91938"/>
    <w:rsid w:val="00EA1294"/>
    <w:rsid w:val="00EA3F0A"/>
    <w:rsid w:val="00EB42F5"/>
    <w:rsid w:val="00EC26CC"/>
    <w:rsid w:val="00EC3492"/>
    <w:rsid w:val="00EC6BE6"/>
    <w:rsid w:val="00ED5EC8"/>
    <w:rsid w:val="00ED610B"/>
    <w:rsid w:val="00EE213A"/>
    <w:rsid w:val="00EE4FE9"/>
    <w:rsid w:val="00EE779D"/>
    <w:rsid w:val="00EF2947"/>
    <w:rsid w:val="00EF3133"/>
    <w:rsid w:val="00EF6885"/>
    <w:rsid w:val="00F0289C"/>
    <w:rsid w:val="00F04AB8"/>
    <w:rsid w:val="00F06A5F"/>
    <w:rsid w:val="00F11D9E"/>
    <w:rsid w:val="00F15EF7"/>
    <w:rsid w:val="00F20A7D"/>
    <w:rsid w:val="00F42038"/>
    <w:rsid w:val="00F42897"/>
    <w:rsid w:val="00F504BE"/>
    <w:rsid w:val="00F51B1C"/>
    <w:rsid w:val="00F5259F"/>
    <w:rsid w:val="00F54A2D"/>
    <w:rsid w:val="00F55CA5"/>
    <w:rsid w:val="00F60532"/>
    <w:rsid w:val="00F65516"/>
    <w:rsid w:val="00F752B7"/>
    <w:rsid w:val="00FA2892"/>
    <w:rsid w:val="00FA2D52"/>
    <w:rsid w:val="00FB06C0"/>
    <w:rsid w:val="00FB4F3D"/>
    <w:rsid w:val="00FB5E5D"/>
    <w:rsid w:val="00FE0F1B"/>
    <w:rsid w:val="00FE455A"/>
    <w:rsid w:val="00FE4E59"/>
    <w:rsid w:val="00F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7786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EE4FE9"/>
    <w:pPr>
      <w:keepNext/>
      <w:numPr>
        <w:ilvl w:val="7"/>
        <w:numId w:val="1"/>
      </w:numPr>
      <w:ind w:left="5760"/>
      <w:jc w:val="center"/>
      <w:outlineLvl w:val="7"/>
    </w:pPr>
    <w:rPr>
      <w:kern w:val="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customStyle="1" w:styleId="WW-Absatz-Standardschriftart11111111111111">
    <w:name w:val="WW-Absatz-Standardschriftart11111111111111"/>
  </w:style>
  <w:style w:type="character" w:customStyle="1" w:styleId="Carpredefinitoparagrafo1">
    <w:name w:val="Car. predefinito paragrafo1"/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styleId="Rientrocorpodeltesto">
    <w:name w:val="Body Text Indent"/>
    <w:basedOn w:val="Normale"/>
    <w:pPr>
      <w:ind w:left="6900"/>
    </w:pPr>
    <w:rPr>
      <w:b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</w:style>
  <w:style w:type="paragraph" w:styleId="NormaleWeb">
    <w:name w:val="Normal (Web)"/>
    <w:basedOn w:val="Normale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atterepredefinitoparagrafo"/>
    <w:rsid w:val="00F20A7D"/>
  </w:style>
  <w:style w:type="character" w:customStyle="1" w:styleId="nobr">
    <w:name w:val="nobr"/>
    <w:basedOn w:val="Carattere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E5C39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Indirizzointerno">
    <w:name w:val="Indirizzo interno"/>
    <w:basedOn w:val="Corpodeltesto"/>
    <w:rsid w:val="006A39CB"/>
    <w:pPr>
      <w:spacing w:after="0" w:line="220" w:lineRule="atLeast"/>
    </w:pPr>
    <w:rPr>
      <w:rFonts w:ascii="Arial" w:hAnsi="Arial"/>
      <w:spacing w:val="-5"/>
      <w:kern w:val="0"/>
      <w:sz w:val="20"/>
      <w:szCs w:val="20"/>
    </w:rPr>
  </w:style>
  <w:style w:type="character" w:customStyle="1" w:styleId="il">
    <w:name w:val="il"/>
    <w:basedOn w:val="Caratterepredefinitoparagrafo"/>
    <w:rsid w:val="00F04AB8"/>
  </w:style>
  <w:style w:type="character" w:customStyle="1" w:styleId="Titolo3Carattere">
    <w:name w:val="Titolo 3 Carattere"/>
    <w:basedOn w:val="Caratterepredefinitoparagrafo"/>
    <w:link w:val="Titolo3"/>
    <w:semiHidden/>
    <w:rsid w:val="0027786C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go">
    <w:name w:val="go"/>
    <w:basedOn w:val="Caratterepredefinitoparagrafo"/>
    <w:rsid w:val="0027786C"/>
  </w:style>
  <w:style w:type="character" w:customStyle="1" w:styleId="WW8Num7z6">
    <w:name w:val="WW8Num7z6"/>
    <w:rsid w:val="00F655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7786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8">
    <w:name w:val="heading 8"/>
    <w:basedOn w:val="Normale"/>
    <w:next w:val="Normale"/>
    <w:qFormat/>
    <w:rsid w:val="00EE4FE9"/>
    <w:pPr>
      <w:keepNext/>
      <w:numPr>
        <w:ilvl w:val="7"/>
        <w:numId w:val="1"/>
      </w:numPr>
      <w:ind w:left="5760"/>
      <w:jc w:val="center"/>
      <w:outlineLvl w:val="7"/>
    </w:pPr>
    <w:rPr>
      <w:kern w:val="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atterepredefinitoparagrafo1">
    <w:name w:val="Carattere predefinito paragrafo1"/>
  </w:style>
  <w:style w:type="character" w:customStyle="1" w:styleId="WW-Absatz-Standardschriftart11111111111111">
    <w:name w:val="WW-Absatz-Standardschriftart11111111111111"/>
  </w:style>
  <w:style w:type="character" w:customStyle="1" w:styleId="Carpredefinitoparagrafo1">
    <w:name w:val="Car. predefinito paragrafo1"/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Caratteredinumerazione">
    <w:name w:val="Carattere di numerazione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styleId="Rientrocorpodeltesto">
    <w:name w:val="Body Text Indent"/>
    <w:basedOn w:val="Normale"/>
    <w:pPr>
      <w:ind w:left="6900"/>
    </w:pPr>
    <w:rPr>
      <w:b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</w:style>
  <w:style w:type="paragraph" w:styleId="NormaleWeb">
    <w:name w:val="Normal (Web)"/>
    <w:basedOn w:val="Normale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atterepredefinitoparagrafo"/>
    <w:rsid w:val="00F20A7D"/>
  </w:style>
  <w:style w:type="character" w:customStyle="1" w:styleId="nobr">
    <w:name w:val="nobr"/>
    <w:basedOn w:val="Carattere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4E5C39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Indirizzointerno">
    <w:name w:val="Indirizzo interno"/>
    <w:basedOn w:val="Corpodeltesto"/>
    <w:rsid w:val="006A39CB"/>
    <w:pPr>
      <w:spacing w:after="0" w:line="220" w:lineRule="atLeast"/>
    </w:pPr>
    <w:rPr>
      <w:rFonts w:ascii="Arial" w:hAnsi="Arial"/>
      <w:spacing w:val="-5"/>
      <w:kern w:val="0"/>
      <w:sz w:val="20"/>
      <w:szCs w:val="20"/>
    </w:rPr>
  </w:style>
  <w:style w:type="character" w:customStyle="1" w:styleId="il">
    <w:name w:val="il"/>
    <w:basedOn w:val="Caratterepredefinitoparagrafo"/>
    <w:rsid w:val="00F04AB8"/>
  </w:style>
  <w:style w:type="character" w:customStyle="1" w:styleId="Titolo3Carattere">
    <w:name w:val="Titolo 3 Carattere"/>
    <w:basedOn w:val="Caratterepredefinitoparagrafo"/>
    <w:link w:val="Titolo3"/>
    <w:semiHidden/>
    <w:rsid w:val="0027786C"/>
    <w:rPr>
      <w:rFonts w:ascii="Cambria" w:eastAsia="Times New Roman" w:hAnsi="Cambria" w:cs="Times New Roman"/>
      <w:b/>
      <w:bCs/>
      <w:kern w:val="1"/>
      <w:sz w:val="26"/>
      <w:szCs w:val="26"/>
      <w:lang w:eastAsia="zh-CN"/>
    </w:rPr>
  </w:style>
  <w:style w:type="character" w:customStyle="1" w:styleId="go">
    <w:name w:val="go"/>
    <w:basedOn w:val="Caratterepredefinitoparagrafo"/>
    <w:rsid w:val="0027786C"/>
  </w:style>
  <w:style w:type="character" w:customStyle="1" w:styleId="WW8Num7z6">
    <w:name w:val="WW8Num7z6"/>
    <w:rsid w:val="00F6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71\AppData\Roaming\Microsoft\Modelli\Lettera%20Tipo_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\Users\107771\AppData\Roaming\Microsoft\Modelli\Lettera Tipo_2013.dot</Template>
  <TotalTime>1</TotalTime>
  <Pages>1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</vt:lpstr>
    </vt:vector>
  </TitlesOfParts>
  <Company>Microsoft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107771</dc:creator>
  <cp:lastModifiedBy>Samuele Schirra</cp:lastModifiedBy>
  <cp:revision>2</cp:revision>
  <cp:lastPrinted>2022-08-09T10:20:00Z</cp:lastPrinted>
  <dcterms:created xsi:type="dcterms:W3CDTF">2022-09-20T14:52:00Z</dcterms:created>
  <dcterms:modified xsi:type="dcterms:W3CDTF">2022-09-20T14:52:00Z</dcterms:modified>
</cp:coreProperties>
</file>